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4C" w:rsidRPr="00E36D13" w:rsidRDefault="00E36D13" w:rsidP="00431376">
      <w:pPr>
        <w:spacing w:line="0" w:lineRule="atLeast"/>
        <w:rPr>
          <w:color w:val="000000" w:themeColor="text1"/>
        </w:rPr>
      </w:pPr>
      <w:r w:rsidRPr="00E36D13">
        <w:rPr>
          <w:color w:val="000000"/>
          <w:shd w:val="clear" w:color="auto" w:fill="FCFFCA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обучающихся (воспитанников) и расположение парковочных мест</w:t>
      </w:r>
      <w:r w:rsidR="00FB2BED" w:rsidRPr="00E36D13">
        <w:rPr>
          <w:color w:val="000000" w:themeColor="text1"/>
        </w:rPr>
        <w:t xml:space="preserve"> </w:t>
      </w:r>
    </w:p>
    <w:p w:rsidR="00AA3E4C" w:rsidRPr="00431376" w:rsidRDefault="00AA3E4C" w:rsidP="00431376">
      <w:pPr>
        <w:spacing w:line="0" w:lineRule="atLeast"/>
        <w:rPr>
          <w:color w:val="FF0000"/>
        </w:rPr>
      </w:pPr>
    </w:p>
    <w:p w:rsidR="00AA3E4C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160020</wp:posOffset>
                </wp:positionV>
                <wp:extent cx="27940" cy="2800350"/>
                <wp:effectExtent l="53975" t="17145" r="32385" b="11430"/>
                <wp:wrapNone/>
                <wp:docPr id="12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40" cy="280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" o:spid="_x0000_s1026" type="#_x0000_t32" style="position:absolute;margin-left:29pt;margin-top:12.6pt;width:2.2pt;height:220.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36195</wp:posOffset>
                </wp:positionV>
                <wp:extent cx="533400" cy="3119755"/>
                <wp:effectExtent l="5715" t="7620" r="13335" b="6350"/>
                <wp:wrapNone/>
                <wp:docPr id="12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19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9.95pt;margin-top:2.85pt;width:42pt;height:24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" fillcolor="#d8d8d8 [2732]"/>
            </w:pict>
          </mc:Fallback>
        </mc:AlternateContent>
      </w:r>
    </w:p>
    <w:p w:rsidR="00AA3E4C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22860</wp:posOffset>
                </wp:positionV>
                <wp:extent cx="0" cy="2771775"/>
                <wp:effectExtent l="53340" t="13335" r="60960" b="15240"/>
                <wp:wrapNone/>
                <wp:docPr id="12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52.2pt;margin-top:1.8pt;width:0;height:21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iINQIAAGE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146685</wp:posOffset>
                </wp:positionV>
                <wp:extent cx="390525" cy="2152650"/>
                <wp:effectExtent l="5715" t="13335" r="13335" b="5715"/>
                <wp:wrapNone/>
                <wp:docPr id="12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52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4F" w:rsidRDefault="0007064F" w:rsidP="0007064F">
                            <w:pPr>
                              <w:jc w:val="center"/>
                            </w:pPr>
                            <w:r>
                              <w:t>Ул. Клубная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25.2pt;margin-top:11.55pt;width:30.75pt;height:16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" fillcolor="#d8d8d8 [2732]" strokecolor="#d8d8d8 [2732]">
                <v:textbox style="layout-flow:vertical;mso-layout-flow-alt:bottom-to-top">
                  <w:txbxContent>
                    <w:p w:rsidR="0007064F" w:rsidRDefault="0007064F" w:rsidP="0007064F">
                      <w:pPr>
                        <w:jc w:val="center"/>
                      </w:pPr>
                      <w:r>
                        <w:t>Ул. Клубная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A3E4C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-262890</wp:posOffset>
                </wp:positionV>
                <wp:extent cx="1029970" cy="495300"/>
                <wp:effectExtent l="13970" t="13335" r="13335" b="5715"/>
                <wp:wrapNone/>
                <wp:docPr id="12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69.35pt;margin-top:-20.7pt;width:81.1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" fillcolor="yellow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AA3E4C" w:rsidRPr="00431376" w:rsidRDefault="00AA3E4C" w:rsidP="00431376">
      <w:pPr>
        <w:spacing w:line="0" w:lineRule="atLeast"/>
        <w:rPr>
          <w:color w:val="FF0000"/>
        </w:rPr>
      </w:pPr>
    </w:p>
    <w:p w:rsidR="00AA3E4C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43815</wp:posOffset>
                </wp:positionV>
                <wp:extent cx="572135" cy="688975"/>
                <wp:effectExtent l="5080" t="5715" r="13335" b="10160"/>
                <wp:wrapNone/>
                <wp:docPr id="12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688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2AF" w:rsidRPr="00E742AF" w:rsidRDefault="00E742AF" w:rsidP="00E742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42AF">
                              <w:rPr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8" style="position:absolute;margin-left:-61.85pt;margin-top:3.45pt;width:45.05pt;height:5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" fillcolor="yellow">
                <v:textbox>
                  <w:txbxContent>
                    <w:p w:rsidR="00E742AF" w:rsidRPr="00E742AF" w:rsidRDefault="00E742AF" w:rsidP="00E742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42AF">
                        <w:rPr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43815</wp:posOffset>
                </wp:positionV>
                <wp:extent cx="514350" cy="495300"/>
                <wp:effectExtent l="13970" t="5715" r="5080" b="13335"/>
                <wp:wrapNone/>
                <wp:docPr id="1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Дом</w:t>
                            </w:r>
                            <w:r w:rsidR="00E742AF"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9" style="position:absolute;margin-left:68.6pt;margin-top:3.45pt;width:40.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" fillcolor="#ffc000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  <w:r>
                        <w:t>Дом</w:t>
                      </w:r>
                      <w:r w:rsidR="00E742AF">
                        <w:t xml:space="preserve"> 10</w:t>
                      </w:r>
                    </w:p>
                  </w:txbxContent>
                </v:textbox>
              </v:rect>
            </w:pict>
          </mc:Fallback>
        </mc:AlternateContent>
      </w:r>
    </w:p>
    <w:p w:rsidR="00AA3E4C" w:rsidRPr="00431376" w:rsidRDefault="00AA3E4C" w:rsidP="00431376">
      <w:pPr>
        <w:spacing w:line="0" w:lineRule="atLeast"/>
        <w:rPr>
          <w:color w:val="FF0000"/>
        </w:rPr>
      </w:pPr>
    </w:p>
    <w:p w:rsidR="00AA3E4C" w:rsidRPr="00431376" w:rsidRDefault="00AA3E4C" w:rsidP="00431376">
      <w:pPr>
        <w:spacing w:line="0" w:lineRule="atLeast"/>
        <w:rPr>
          <w:color w:val="FF0000"/>
        </w:rPr>
      </w:pP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146685</wp:posOffset>
                </wp:positionV>
                <wp:extent cx="514350" cy="495300"/>
                <wp:effectExtent l="13970" t="13335" r="5080" b="5715"/>
                <wp:wrapNone/>
                <wp:docPr id="11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Дом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0" style="position:absolute;margin-left:67.85pt;margin-top:11.55pt;width:40.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" fillcolor="#ffc000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  <w:r>
                        <w:t>Дом 8</w:t>
                      </w:r>
                    </w:p>
                  </w:txbxContent>
                </v:textbox>
              </v:rect>
            </w:pict>
          </mc:Fallback>
        </mc:AlternateContent>
      </w:r>
    </w:p>
    <w:p w:rsidR="008D3DF5" w:rsidRPr="00431376" w:rsidRDefault="008D3DF5" w:rsidP="00431376">
      <w:pPr>
        <w:spacing w:line="0" w:lineRule="atLeast"/>
        <w:rPr>
          <w:color w:val="FF0000"/>
        </w:rPr>
      </w:pPr>
    </w:p>
    <w:p w:rsidR="008D3DF5" w:rsidRPr="00431376" w:rsidRDefault="008D3DF5" w:rsidP="00431376">
      <w:pPr>
        <w:spacing w:line="0" w:lineRule="atLeast"/>
        <w:rPr>
          <w:color w:val="FF0000"/>
        </w:rPr>
      </w:pPr>
    </w:p>
    <w:p w:rsidR="008D3DF5" w:rsidRPr="00431376" w:rsidRDefault="008D3DF5" w:rsidP="00431376">
      <w:pPr>
        <w:spacing w:line="0" w:lineRule="atLeast"/>
        <w:rPr>
          <w:color w:val="000000" w:themeColor="text1"/>
          <w:sz w:val="22"/>
          <w:szCs w:val="22"/>
        </w:rPr>
      </w:pPr>
    </w:p>
    <w:p w:rsidR="008D3DF5" w:rsidRPr="00431376" w:rsidRDefault="0010558D" w:rsidP="00431376">
      <w:pPr>
        <w:spacing w:line="0" w:lineRule="atLeast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45720</wp:posOffset>
                </wp:positionV>
                <wp:extent cx="514350" cy="495300"/>
                <wp:effectExtent l="13970" t="7620" r="5080" b="11430"/>
                <wp:wrapNone/>
                <wp:docPr id="1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Дом</w:t>
                            </w:r>
                            <w:r w:rsidR="00E742AF">
                              <w:t xml:space="preserve"> 4а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1" style="position:absolute;margin-left:70.1pt;margin-top:3.6pt;width:40.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" fillcolor="#ffc000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  <w:r>
                        <w:t>Дом</w:t>
                      </w:r>
                      <w:r w:rsidR="00E742AF">
                        <w:t xml:space="preserve"> 4а</w:t>
                      </w:r>
                    </w:p>
                  </w:txbxContent>
                </v:textbox>
              </v:rect>
            </w:pict>
          </mc:Fallback>
        </mc:AlternateContent>
      </w:r>
    </w:p>
    <w:p w:rsidR="008D3DF5" w:rsidRPr="00431376" w:rsidRDefault="008D3DF5" w:rsidP="00431376">
      <w:pPr>
        <w:spacing w:line="0" w:lineRule="atLeast"/>
        <w:rPr>
          <w:color w:val="FF0000"/>
        </w:rPr>
      </w:pPr>
    </w:p>
    <w:p w:rsidR="008D3DF5" w:rsidRPr="00431376" w:rsidRDefault="008D3DF5" w:rsidP="00431376">
      <w:pPr>
        <w:spacing w:line="0" w:lineRule="atLeast"/>
        <w:rPr>
          <w:color w:val="FF0000"/>
        </w:rPr>
      </w:pPr>
    </w:p>
    <w:p w:rsidR="008D3DF5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151130</wp:posOffset>
                </wp:positionV>
                <wp:extent cx="361950" cy="495300"/>
                <wp:effectExtent l="5715" t="8255" r="13335" b="10795"/>
                <wp:wrapNone/>
                <wp:docPr id="11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492833">
                            <w:pPr>
                              <w:jc w:val="both"/>
                            </w:pPr>
                            <w:r>
                              <w:t>Клуб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2" style="position:absolute;margin-left:-16.8pt;margin-top:11.9pt;width:28.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" fillcolor="yellow">
                <v:textbox style="layout-flow:vertical;mso-layout-flow-alt:bottom-to-top">
                  <w:txbxContent>
                    <w:p w:rsidR="00AA3E4C" w:rsidRDefault="00AA3E4C" w:rsidP="00492833">
                      <w:pPr>
                        <w:jc w:val="both"/>
                      </w:pPr>
                      <w:r>
                        <w:t>Клуб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151130</wp:posOffset>
                </wp:positionV>
                <wp:extent cx="514350" cy="495300"/>
                <wp:effectExtent l="13970" t="8255" r="5080" b="10795"/>
                <wp:wrapNone/>
                <wp:docPr id="1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Дом</w:t>
                            </w:r>
                            <w:r w:rsidR="00E742AF"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3" style="position:absolute;margin-left:70.1pt;margin-top:11.9pt;width:40.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" fillcolor="#ffc000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  <w:r>
                        <w:t>Дом</w:t>
                      </w:r>
                      <w:r w:rsidR="00E742AF"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151130</wp:posOffset>
                </wp:positionV>
                <wp:extent cx="1217930" cy="495300"/>
                <wp:effectExtent l="5715" t="8255" r="5080" b="10795"/>
                <wp:wrapNone/>
                <wp:docPr id="1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07064F" w:rsidP="0007064F">
                            <w:r>
                              <w:t>Торговый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4" style="position:absolute;margin-left:160.2pt;margin-top:11.9pt;width:95.9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" fillcolor="yellow">
                <v:textbox>
                  <w:txbxContent>
                    <w:p w:rsidR="00AA3E4C" w:rsidRDefault="0007064F" w:rsidP="0007064F">
                      <w:r>
                        <w:t>Торговый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8D3DF5" w:rsidRPr="00431376" w:rsidRDefault="008D3DF5" w:rsidP="00431376">
      <w:pPr>
        <w:spacing w:line="0" w:lineRule="atLeast"/>
        <w:rPr>
          <w:color w:val="FF0000"/>
        </w:rPr>
      </w:pPr>
    </w:p>
    <w:p w:rsidR="008D3DF5" w:rsidRPr="00431376" w:rsidRDefault="008D3DF5" w:rsidP="00431376">
      <w:pPr>
        <w:spacing w:line="0" w:lineRule="atLeast"/>
        <w:rPr>
          <w:color w:val="FF0000"/>
        </w:rPr>
      </w:pP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205105</wp:posOffset>
                </wp:positionV>
                <wp:extent cx="635" cy="2194560"/>
                <wp:effectExtent l="63500" t="14605" r="59690" b="29210"/>
                <wp:wrapNone/>
                <wp:docPr id="1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456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-29.5pt;margin-top:16.15pt;width:.05pt;height:17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205740</wp:posOffset>
                </wp:positionV>
                <wp:extent cx="0" cy="685165"/>
                <wp:effectExtent l="5715" t="5715" r="13335" b="13970"/>
                <wp:wrapNone/>
                <wp:docPr id="11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-12.3pt;margin-top:16.2pt;width:0;height:53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205740</wp:posOffset>
                </wp:positionV>
                <wp:extent cx="9525" cy="671195"/>
                <wp:effectExtent l="5715" t="5715" r="13335" b="8890"/>
                <wp:wrapNone/>
                <wp:docPr id="1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-12.3pt;margin-top:16.2pt;width:.75pt;height:5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205105</wp:posOffset>
                </wp:positionV>
                <wp:extent cx="66675" cy="652780"/>
                <wp:effectExtent l="5715" t="5080" r="13335" b="8890"/>
                <wp:wrapNone/>
                <wp:docPr id="11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65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-16.8pt;margin-top:16.15pt;width:5.25pt;height:51.4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222250</wp:posOffset>
                </wp:positionV>
                <wp:extent cx="9525" cy="687705"/>
                <wp:effectExtent l="5715" t="12700" r="13335" b="13970"/>
                <wp:wrapNone/>
                <wp:docPr id="11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687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-12.3pt;margin-top:17.5pt;width:.75pt;height:54.1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" strokecolor="#d8d8d8 [2732]"/>
            </w:pict>
          </mc:Fallback>
        </mc:AlternateConten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29845</wp:posOffset>
                </wp:positionV>
                <wp:extent cx="590550" cy="1270"/>
                <wp:effectExtent l="5715" t="10795" r="13335" b="6985"/>
                <wp:wrapNone/>
                <wp:docPr id="10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46.05pt;margin-top:2.35pt;width:46.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YFIwIAAEA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29845</wp:posOffset>
                </wp:positionV>
                <wp:extent cx="6744335" cy="704850"/>
                <wp:effectExtent l="5715" t="10795" r="12700" b="8255"/>
                <wp:wrapNone/>
                <wp:docPr id="10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33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46.05pt;margin-top:2.35pt;width:531.05pt;height:5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" fill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29845</wp:posOffset>
                </wp:positionV>
                <wp:extent cx="428625" cy="4686300"/>
                <wp:effectExtent l="5715" t="10795" r="13335" b="8255"/>
                <wp:wrapNone/>
                <wp:docPr id="10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68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-46.05pt;margin-top:2.35pt;width:33.75pt;height:36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" fill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264160</wp:posOffset>
                </wp:positionV>
                <wp:extent cx="17780" cy="4666615"/>
                <wp:effectExtent l="43815" t="16510" r="52705" b="12700"/>
                <wp:wrapNone/>
                <wp:docPr id="10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" cy="4666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-36.3pt;margin-top:20.8pt;width:1.4pt;height:367.4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qNPwIAAG8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140335</wp:posOffset>
                </wp:positionV>
                <wp:extent cx="6096000" cy="9525"/>
                <wp:effectExtent l="15240" t="45085" r="13335" b="59690"/>
                <wp:wrapNone/>
                <wp:docPr id="10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-7.8pt;margin-top:11.05pt;width:480pt;height:.7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95250</wp:posOffset>
                </wp:positionV>
                <wp:extent cx="256540" cy="264160"/>
                <wp:effectExtent l="6350" t="9525" r="13335" b="12065"/>
                <wp:wrapNone/>
                <wp:docPr id="10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654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.5pt;margin-top:7.5pt;width:20.2pt;height:20.8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31115</wp:posOffset>
                </wp:positionV>
                <wp:extent cx="476250" cy="0"/>
                <wp:effectExtent l="5715" t="12065" r="13335" b="6985"/>
                <wp:wrapNone/>
                <wp:docPr id="10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3.7pt;margin-top:2.45pt;width:37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16510</wp:posOffset>
                </wp:positionV>
                <wp:extent cx="542925" cy="14605"/>
                <wp:effectExtent l="5715" t="6985" r="13335" b="6985"/>
                <wp:wrapNone/>
                <wp:docPr id="10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19.95pt;margin-top:1.3pt;width:42.75pt;height:1.1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47625</wp:posOffset>
                </wp:positionV>
                <wp:extent cx="0" cy="687705"/>
                <wp:effectExtent l="6350" t="9525" r="12700" b="7620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85pt;margin-top:3.75pt;width:0;height:54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47625</wp:posOffset>
                </wp:positionV>
                <wp:extent cx="5400675" cy="10160"/>
                <wp:effectExtent l="5715" t="9525" r="13335" b="8890"/>
                <wp:wrapNone/>
                <wp:docPr id="10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9.7pt;margin-top:3.75pt;width:425.25pt;height: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2+JAIAAEI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"/>
            </w:pict>
          </mc:Fallback>
        </mc:AlternateConten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120650</wp:posOffset>
                </wp:positionV>
                <wp:extent cx="9525" cy="4448175"/>
                <wp:effectExtent l="53340" t="6350" r="51435" b="22225"/>
                <wp:wrapNone/>
                <wp:docPr id="9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44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-22.05pt;margin-top:9.5pt;width:.75pt;height:350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50800</wp:posOffset>
                </wp:positionV>
                <wp:extent cx="2251075" cy="323850"/>
                <wp:effectExtent l="12065" t="12700" r="13335" b="6350"/>
                <wp:wrapNone/>
                <wp:docPr id="9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01C" w:rsidRDefault="0007064F">
                            <w:r>
                              <w:t>у</w:t>
                            </w:r>
                            <w:r w:rsidR="0054501C">
                              <w:t>л. Центральная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251.45pt;margin-top:4pt;width:177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" fillcolor="#d8d8d8 [2732]" strokecolor="#d8d8d8 [2732]">
                <v:textbox>
                  <w:txbxContent>
                    <w:p w:rsidR="0054501C" w:rsidRDefault="0007064F">
                      <w:r>
                        <w:t>у</w:t>
                      </w:r>
                      <w:r w:rsidR="0054501C">
                        <w:t>л. Центральная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9E6833" w:rsidRPr="00431376" w:rsidRDefault="00B2396B" w:rsidP="00431376">
      <w:pPr>
        <w:spacing w:line="0" w:lineRule="atLeast"/>
        <w:rPr>
          <w:color w:val="000000" w:themeColor="text1"/>
        </w:rPr>
      </w:pPr>
      <w:r w:rsidRPr="00431376">
        <w:rPr>
          <w:color w:val="000000" w:themeColor="text1"/>
        </w:rPr>
        <w:t xml:space="preserve">                                                                                                                 ул. Центральная</w: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175895</wp:posOffset>
                </wp:positionV>
                <wp:extent cx="0" cy="3562985"/>
                <wp:effectExtent l="53340" t="13970" r="60960" b="23495"/>
                <wp:wrapNone/>
                <wp:docPr id="9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40.2pt;margin-top:13.85pt;width:0;height:280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100330</wp:posOffset>
                </wp:positionV>
                <wp:extent cx="6105525" cy="0"/>
                <wp:effectExtent l="5715" t="52705" r="22860" b="61595"/>
                <wp:wrapNone/>
                <wp:docPr id="9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-6.3pt;margin-top:7.9pt;width:480.7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88900</wp:posOffset>
                </wp:positionV>
                <wp:extent cx="514350" cy="419100"/>
                <wp:effectExtent l="13970" t="12700" r="5080" b="6350"/>
                <wp:wrapNone/>
                <wp:docPr id="9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6B" w:rsidRDefault="00B2396B" w:rsidP="00B2396B">
                            <w:pPr>
                              <w:jc w:val="center"/>
                            </w:pPr>
                            <w:r>
                              <w:t>Дом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406.85pt;margin-top:7pt;width:40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" fillcolor="#ffc000">
                <v:textbox>
                  <w:txbxContent>
                    <w:p w:rsidR="00B2396B" w:rsidRDefault="00B2396B" w:rsidP="00B2396B">
                      <w:pPr>
                        <w:jc w:val="center"/>
                      </w:pPr>
                      <w:r>
                        <w:t>Дом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88900</wp:posOffset>
                </wp:positionV>
                <wp:extent cx="504825" cy="419100"/>
                <wp:effectExtent l="5715" t="12700" r="13335" b="6350"/>
                <wp:wrapNone/>
                <wp:docPr id="9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6B" w:rsidRDefault="00B2396B" w:rsidP="00B2396B">
                            <w:pPr>
                              <w:jc w:val="center"/>
                            </w:pPr>
                            <w:r>
                              <w:t>Дом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7" style="position:absolute;margin-left:455.7pt;margin-top:7pt;width:39.7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" fillcolor="#ffc000">
                <v:textbox>
                  <w:txbxContent>
                    <w:p w:rsidR="00B2396B" w:rsidRDefault="00B2396B" w:rsidP="00B2396B">
                      <w:pPr>
                        <w:jc w:val="center"/>
                      </w:pPr>
                      <w:r>
                        <w:t>Дом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34925</wp:posOffset>
                </wp:positionV>
                <wp:extent cx="4400550" cy="0"/>
                <wp:effectExtent l="5715" t="6350" r="13335" b="12700"/>
                <wp:wrapNone/>
                <wp:docPr id="9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46.05pt;margin-top:2.75pt;width:34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94IQ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67945</wp:posOffset>
                </wp:positionV>
                <wp:extent cx="38100" cy="3286125"/>
                <wp:effectExtent l="53340" t="20320" r="22860" b="8255"/>
                <wp:wrapNone/>
                <wp:docPr id="9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328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309.45pt;margin-top:5.35pt;width:3pt;height:258.75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34290</wp:posOffset>
                </wp:positionV>
                <wp:extent cx="619125" cy="0"/>
                <wp:effectExtent l="5715" t="5715" r="13335" b="13335"/>
                <wp:wrapNone/>
                <wp:docPr id="9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01.2pt;margin-top:2.7pt;width:48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175260</wp:posOffset>
                </wp:positionV>
                <wp:extent cx="381000" cy="495300"/>
                <wp:effectExtent l="6350" t="13335" r="12700" b="5715"/>
                <wp:wrapNone/>
                <wp:docPr id="9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833" w:rsidRDefault="00AA3E4C" w:rsidP="00AA3E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492833">
                              <w:t>Д.</w:t>
                            </w:r>
                          </w:p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8" style="position:absolute;margin-left:63.5pt;margin-top:13.8pt;width:30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" fillcolor="#ffc000">
                <v:textbox>
                  <w:txbxContent>
                    <w:p w:rsidR="00492833" w:rsidRDefault="00AA3E4C" w:rsidP="00AA3E4C">
                      <w:pPr>
                        <w:jc w:val="center"/>
                      </w:pPr>
                      <w:r>
                        <w:t xml:space="preserve"> </w:t>
                      </w:r>
                      <w:r w:rsidR="00492833">
                        <w:t>Д.</w:t>
                      </w:r>
                    </w:p>
                    <w:p w:rsidR="00AA3E4C" w:rsidRDefault="00AA3E4C" w:rsidP="00AA3E4C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175260</wp:posOffset>
                </wp:positionV>
                <wp:extent cx="351155" cy="495300"/>
                <wp:effectExtent l="5715" t="13335" r="5080" b="5715"/>
                <wp:wrapNone/>
                <wp:docPr id="8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492833" w:rsidP="00AA3E4C">
                            <w:pPr>
                              <w:jc w:val="center"/>
                            </w:pPr>
                            <w:r>
                              <w:t>Д.</w:t>
                            </w:r>
                            <w:r w:rsidR="00AA3E4C"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9" style="position:absolute;margin-left:101.7pt;margin-top:13.8pt;width:27.6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" fillcolor="#ffc000">
                <v:textbox>
                  <w:txbxContent>
                    <w:p w:rsidR="00AA3E4C" w:rsidRDefault="00492833" w:rsidP="00AA3E4C">
                      <w:pPr>
                        <w:jc w:val="center"/>
                      </w:pPr>
                      <w:r>
                        <w:t>Д.</w:t>
                      </w:r>
                      <w:r w:rsidR="00AA3E4C"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175260</wp:posOffset>
                </wp:positionV>
                <wp:extent cx="371475" cy="495300"/>
                <wp:effectExtent l="13970" t="13335" r="5080" b="5715"/>
                <wp:wrapNone/>
                <wp:docPr id="8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833" w:rsidRDefault="00492833" w:rsidP="00AA3E4C">
                            <w:pPr>
                              <w:jc w:val="center"/>
                            </w:pPr>
                            <w:r>
                              <w:t>Д.</w:t>
                            </w:r>
                          </w:p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5а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0" style="position:absolute;margin-left:139.1pt;margin-top:13.8pt;width:29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" fillcolor="#ffc000">
                <v:textbox>
                  <w:txbxContent>
                    <w:p w:rsidR="00492833" w:rsidRDefault="00492833" w:rsidP="00AA3E4C">
                      <w:pPr>
                        <w:jc w:val="center"/>
                      </w:pPr>
                      <w:r>
                        <w:t>Д.</w:t>
                      </w:r>
                    </w:p>
                    <w:p w:rsidR="00AA3E4C" w:rsidRDefault="00AA3E4C" w:rsidP="00AA3E4C">
                      <w:pPr>
                        <w:jc w:val="center"/>
                      </w:pPr>
                      <w:r>
                        <w:t>5а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34925</wp:posOffset>
                </wp:positionV>
                <wp:extent cx="638175" cy="3714115"/>
                <wp:effectExtent l="5715" t="6350" r="13335" b="13335"/>
                <wp:wrapNone/>
                <wp:docPr id="8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714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300.45pt;margin-top:2.75pt;width:50.25pt;height:292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" fill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34290</wp:posOffset>
                </wp:positionV>
                <wp:extent cx="1704975" cy="635"/>
                <wp:effectExtent l="5715" t="5715" r="13335" b="12700"/>
                <wp:wrapNone/>
                <wp:docPr id="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50.7pt;margin-top:2.7pt;width:134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oyIwIAAD8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34290</wp:posOffset>
                </wp:positionV>
                <wp:extent cx="0" cy="3714750"/>
                <wp:effectExtent l="5715" t="5715" r="13335" b="13335"/>
                <wp:wrapNone/>
                <wp:docPr id="8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50.7pt;margin-top:2.7pt;width:0;height:292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15240</wp:posOffset>
                </wp:positionV>
                <wp:extent cx="47625" cy="3400425"/>
                <wp:effectExtent l="5715" t="5715" r="13335" b="13335"/>
                <wp:wrapNone/>
                <wp:docPr id="8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340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01.2pt;margin-top:1.2pt;width:3.75pt;height:267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"/>
            </w:pict>
          </mc:Fallback>
        </mc:AlternateConten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151765</wp:posOffset>
                </wp:positionV>
                <wp:extent cx="132080" cy="171450"/>
                <wp:effectExtent l="26670" t="27940" r="22225" b="29210"/>
                <wp:wrapNone/>
                <wp:docPr id="83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080" cy="1714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0" o:spid="_x0000_s1026" type="#_x0000_t32" style="position:absolute;margin-left:345.6pt;margin-top:11.95pt;width:10.4pt;height:13.5p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kXLgIAAE0EAAAOAAAAZHJzL2Uyb0RvYy54bWysVE2P2yAQvVfqf0DcE9uJ87FWnNXKTnrZ&#10;tpF22zsBHKNiQEDiRFX/ewfy0U1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" strokecolor="yellow" strokeweight="3.25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121285</wp:posOffset>
                </wp:positionV>
                <wp:extent cx="247650" cy="116205"/>
                <wp:effectExtent l="5715" t="6985" r="13335" b="10160"/>
                <wp:wrapNone/>
                <wp:docPr id="82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7" o:spid="_x0000_s1026" type="#_x0000_t32" style="position:absolute;margin-left:351.45pt;margin-top:9.55pt;width:19.5pt;height:9.1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qzJAIAAEI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121285</wp:posOffset>
                </wp:positionV>
                <wp:extent cx="514350" cy="827405"/>
                <wp:effectExtent l="13970" t="6985" r="5080" b="13335"/>
                <wp:wrapNone/>
                <wp:docPr id="8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827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Контора д.7а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1" style="position:absolute;margin-left:18.35pt;margin-top:9.55pt;width:40.5pt;height:6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" fillcolor="yellow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  <w:r>
                        <w:t>Контора д.7а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19050</wp:posOffset>
                </wp:positionV>
                <wp:extent cx="380365" cy="495300"/>
                <wp:effectExtent l="5715" t="9525" r="13970" b="9525"/>
                <wp:wrapNone/>
                <wp:docPr id="8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833" w:rsidRDefault="00AA3E4C" w:rsidP="00AA3E4C">
                            <w:pPr>
                              <w:jc w:val="center"/>
                            </w:pPr>
                            <w:r>
                              <w:t>Д</w:t>
                            </w:r>
                            <w:r w:rsidR="00492833">
                              <w:t>.</w:t>
                            </w:r>
                          </w:p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2" style="position:absolute;margin-left:178.2pt;margin-top:1.5pt;width:29.9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" fillcolor="#ffc000">
                <v:textbox>
                  <w:txbxContent>
                    <w:p w:rsidR="00492833" w:rsidRDefault="00AA3E4C" w:rsidP="00AA3E4C">
                      <w:pPr>
                        <w:jc w:val="center"/>
                      </w:pPr>
                      <w:r>
                        <w:t>Д</w:t>
                      </w:r>
                      <w:r w:rsidR="00492833">
                        <w:t>.</w:t>
                      </w:r>
                    </w:p>
                    <w:p w:rsidR="00AA3E4C" w:rsidRDefault="00AA3E4C" w:rsidP="00AA3E4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19050</wp:posOffset>
                </wp:positionV>
                <wp:extent cx="372745" cy="495300"/>
                <wp:effectExtent l="13970" t="9525" r="13335" b="9525"/>
                <wp:wrapNone/>
                <wp:docPr id="7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833" w:rsidRDefault="00492833" w:rsidP="00AA3E4C">
                            <w:pPr>
                              <w:jc w:val="center"/>
                            </w:pPr>
                            <w:r>
                              <w:t>Д.</w:t>
                            </w:r>
                          </w:p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3" style="position:absolute;margin-left:217.1pt;margin-top:1.5pt;width:29.3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" fillcolor="#ffc000">
                <v:textbox>
                  <w:txbxContent>
                    <w:p w:rsidR="00492833" w:rsidRDefault="00492833" w:rsidP="00AA3E4C">
                      <w:pPr>
                        <w:jc w:val="center"/>
                      </w:pPr>
                      <w:r>
                        <w:t>Д.</w:t>
                      </w:r>
                    </w:p>
                    <w:p w:rsidR="00AA3E4C" w:rsidRDefault="00AA3E4C" w:rsidP="00AA3E4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76200</wp:posOffset>
                </wp:positionV>
                <wp:extent cx="514350" cy="819150"/>
                <wp:effectExtent l="13970" t="9525" r="5080" b="9525"/>
                <wp:wrapNone/>
                <wp:docPr id="7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819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</w:p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Дом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4" style="position:absolute;margin-left:256.1pt;margin-top:6pt;width:40.5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" fillcolor="#ffc000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</w:p>
                    <w:p w:rsidR="00AA3E4C" w:rsidRDefault="00AA3E4C" w:rsidP="00AA3E4C">
                      <w:pPr>
                        <w:jc w:val="center"/>
                      </w:pPr>
                      <w:r>
                        <w:t>Дом 4</w:t>
                      </w:r>
                    </w:p>
                  </w:txbxContent>
                </v:textbox>
              </v:rect>
            </w:pict>
          </mc:Fallback>
        </mc:AlternateConten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136525</wp:posOffset>
                </wp:positionV>
                <wp:extent cx="132080" cy="160020"/>
                <wp:effectExtent l="26670" t="22225" r="22225" b="27305"/>
                <wp:wrapNone/>
                <wp:docPr id="77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1600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1" o:spid="_x0000_s1026" type="#_x0000_t32" style="position:absolute;margin-left:345.6pt;margin-top:10.75pt;width:10.4pt;height:12.6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" strokecolor="yellow" strokeweight="3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62230</wp:posOffset>
                </wp:positionV>
                <wp:extent cx="0" cy="419100"/>
                <wp:effectExtent l="5715" t="5080" r="13335" b="13970"/>
                <wp:wrapNone/>
                <wp:docPr id="76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8" o:spid="_x0000_s1026" type="#_x0000_t32" style="position:absolute;margin-left:370.2pt;margin-top:4.9pt;width:0;height:33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e7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"/>
            </w:pict>
          </mc:Fallback>
        </mc:AlternateConten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144780</wp:posOffset>
                </wp:positionV>
                <wp:extent cx="132080" cy="132715"/>
                <wp:effectExtent l="26670" t="20955" r="22225" b="27305"/>
                <wp:wrapNone/>
                <wp:docPr id="75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1327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2" o:spid="_x0000_s1026" type="#_x0000_t32" style="position:absolute;margin-left:345.6pt;margin-top:11.4pt;width:10.4pt;height:10.45pt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" strokecolor="yellow" strokeweight="3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123190</wp:posOffset>
                </wp:positionV>
                <wp:extent cx="496570" cy="933450"/>
                <wp:effectExtent l="13970" t="8890" r="13335" b="10160"/>
                <wp:wrapNone/>
                <wp:docPr id="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933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6B" w:rsidRDefault="00B2396B" w:rsidP="00B2396B">
                            <w:pPr>
                              <w:jc w:val="center"/>
                            </w:pPr>
                          </w:p>
                          <w:p w:rsidR="00B2396B" w:rsidRDefault="00B2396B" w:rsidP="00B2396B">
                            <w:pPr>
                              <w:jc w:val="center"/>
                            </w:pPr>
                            <w:r>
                              <w:t>Дом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5" style="position:absolute;margin-left:391.1pt;margin-top:9.7pt;width:39.1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" fillcolor="#ffc000">
                <v:textbox>
                  <w:txbxContent>
                    <w:p w:rsidR="00B2396B" w:rsidRDefault="00B2396B" w:rsidP="00B2396B">
                      <w:pPr>
                        <w:jc w:val="center"/>
                      </w:pPr>
                    </w:p>
                    <w:p w:rsidR="00B2396B" w:rsidRDefault="00B2396B" w:rsidP="00B2396B">
                      <w:pPr>
                        <w:jc w:val="center"/>
                      </w:pPr>
                      <w:r>
                        <w:t>Дом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38100</wp:posOffset>
                </wp:positionV>
                <wp:extent cx="19050" cy="1056640"/>
                <wp:effectExtent l="43815" t="19050" r="60960" b="29210"/>
                <wp:wrapNone/>
                <wp:docPr id="7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566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436.2pt;margin-top:3pt;width:1.5pt;height:8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28575</wp:posOffset>
                </wp:positionV>
                <wp:extent cx="19050" cy="351790"/>
                <wp:effectExtent l="15240" t="19050" r="13335" b="19685"/>
                <wp:wrapNone/>
                <wp:docPr id="7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517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478.95pt;margin-top:2.25pt;width:1.5pt;height:27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" strokecolor="red" strokeweight="1.7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161925</wp:posOffset>
                </wp:positionV>
                <wp:extent cx="9525" cy="873760"/>
                <wp:effectExtent l="15240" t="19050" r="13335" b="12065"/>
                <wp:wrapNone/>
                <wp:docPr id="7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376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325.2pt;margin-top:12.75pt;width:.75pt;height:68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" strokecolor="red" strokeweight="1.7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123190</wp:posOffset>
                </wp:positionV>
                <wp:extent cx="323850" cy="0"/>
                <wp:effectExtent l="13335" t="18415" r="15240" b="19685"/>
                <wp:wrapNone/>
                <wp:docPr id="7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298.8pt;margin-top:9.7pt;width:25.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" strokecolor="red" strokeweight="1.75pt">
                <v:stroke dashstyle="dash"/>
              </v:shape>
            </w:pict>
          </mc:Fallback>
        </mc:AlternateContent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111760</wp:posOffset>
                </wp:positionV>
                <wp:extent cx="113030" cy="112395"/>
                <wp:effectExtent l="24765" t="26035" r="24130" b="23495"/>
                <wp:wrapNone/>
                <wp:docPr id="69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1123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3" o:spid="_x0000_s1026" type="#_x0000_t32" style="position:absolute;margin-left:346.95pt;margin-top:8.8pt;width:8.9pt;height:8.8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" strokecolor="yellow" strokeweight="3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140335</wp:posOffset>
                </wp:positionV>
                <wp:extent cx="266700" cy="123825"/>
                <wp:effectExtent l="5715" t="6985" r="13335" b="12065"/>
                <wp:wrapNone/>
                <wp:docPr id="68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9" o:spid="_x0000_s1026" type="#_x0000_t32" style="position:absolute;margin-left:349.2pt;margin-top:11.05pt;width:21pt;height:9.75pt;flip:x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"/>
            </w:pict>
          </mc:Fallback>
        </mc:AlternateContent>
      </w:r>
    </w:p>
    <w:p w:rsidR="009E6833" w:rsidRPr="00431376" w:rsidRDefault="0010558D" w:rsidP="00431376">
      <w:pPr>
        <w:tabs>
          <w:tab w:val="left" w:pos="7380"/>
        </w:tabs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48895</wp:posOffset>
                </wp:positionV>
                <wp:extent cx="590550" cy="0"/>
                <wp:effectExtent l="24765" t="67945" r="13335" b="65405"/>
                <wp:wrapNone/>
                <wp:docPr id="6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433.95pt;margin-top:3.85pt;width:46.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" strokecolor="red" strokeweight="1.75pt">
                <v:stroke dashstyle="dash" endarrow="block"/>
              </v:shape>
            </w:pict>
          </mc:Fallback>
        </mc:AlternateContent>
      </w:r>
      <w:r w:rsidR="00B2396B" w:rsidRPr="00431376">
        <w:rPr>
          <w:color w:val="FF0000"/>
        </w:rPr>
        <w:tab/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47625</wp:posOffset>
                </wp:positionV>
                <wp:extent cx="861060" cy="0"/>
                <wp:effectExtent l="29210" t="66675" r="14605" b="66675"/>
                <wp:wrapNone/>
                <wp:docPr id="66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06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6" o:spid="_x0000_s1026" type="#_x0000_t32" style="position:absolute;margin-left:323.3pt;margin-top:3.75pt;width:67.8pt;height: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83185</wp:posOffset>
                </wp:positionV>
                <wp:extent cx="371475" cy="1885950"/>
                <wp:effectExtent l="5715" t="6985" r="13335" b="12065"/>
                <wp:wrapNone/>
                <wp:docPr id="6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4F" w:rsidRDefault="0007064F" w:rsidP="0007064F">
                            <w:pPr>
                              <w:jc w:val="center"/>
                            </w:pPr>
                            <w:r>
                              <w:t>ул. Мира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6" type="#_x0000_t202" style="position:absolute;margin-left:313.95pt;margin-top:6.55pt;width:29.25pt;height:14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" fillcolor="#d8d8d8 [2732]" strokecolor="#d8d8d8 [2732]">
                <v:textbox style="layout-flow:vertical;mso-layout-flow-alt:bottom-to-top">
                  <w:txbxContent>
                    <w:p w:rsidR="0007064F" w:rsidRDefault="0007064F" w:rsidP="0007064F">
                      <w:pPr>
                        <w:jc w:val="center"/>
                      </w:pPr>
                      <w:r>
                        <w:t>ул. Мира</w:t>
                      </w:r>
                    </w:p>
                  </w:txbxContent>
                </v:textbox>
              </v:shape>
            </w:pict>
          </mc:Fallback>
        </mc:AlternateContent>
      </w:r>
    </w:p>
    <w:p w:rsidR="009E6833" w:rsidRPr="00431376" w:rsidRDefault="0010558D" w:rsidP="00431376">
      <w:pPr>
        <w:tabs>
          <w:tab w:val="left" w:pos="6330"/>
        </w:tabs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112395</wp:posOffset>
                </wp:positionV>
                <wp:extent cx="4333875" cy="9525"/>
                <wp:effectExtent l="5715" t="7620" r="13335" b="11430"/>
                <wp:wrapNone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3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40.05pt;margin-top:8.85pt;width:341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154940</wp:posOffset>
                </wp:positionV>
                <wp:extent cx="466725" cy="304800"/>
                <wp:effectExtent l="5715" t="12065" r="13335" b="6985"/>
                <wp:wrapNone/>
                <wp:docPr id="6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-82.8pt;margin-top:12.2pt;width:36.7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" fill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154940</wp:posOffset>
                </wp:positionV>
                <wp:extent cx="1400175" cy="251460"/>
                <wp:effectExtent l="5715" t="12065" r="13335" b="12700"/>
                <wp:wrapNone/>
                <wp:docPr id="6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4F" w:rsidRDefault="0007064F">
                            <w:r>
                              <w:t>Ул. Тенистая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7" type="#_x0000_t202" style="position:absolute;margin-left:82.95pt;margin-top:12.2pt;width:110.25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" fillcolor="#d8d8d8 [2732]" strokecolor="#d8d8d8 [2732]">
                <v:textbox>
                  <w:txbxContent>
                    <w:p w:rsidR="0007064F" w:rsidRDefault="0007064F">
                      <w:r>
                        <w:t>Ул. Тенистая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203200</wp:posOffset>
                </wp:positionV>
                <wp:extent cx="0" cy="276225"/>
                <wp:effectExtent l="5715" t="12700" r="13335" b="6350"/>
                <wp:wrapNone/>
                <wp:docPr id="6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-48.3pt;margin-top:16pt;width:0;height:21.7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231775</wp:posOffset>
                </wp:positionV>
                <wp:extent cx="9525" cy="258445"/>
                <wp:effectExtent l="5715" t="12700" r="13335" b="5080"/>
                <wp:wrapNone/>
                <wp:docPr id="6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-48.3pt;margin-top:18.25pt;width:.75pt;height:2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121920</wp:posOffset>
                </wp:positionV>
                <wp:extent cx="0" cy="323850"/>
                <wp:effectExtent l="5715" t="7620" r="13335" b="11430"/>
                <wp:wrapNone/>
                <wp:docPr id="5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00.45pt;margin-top:9.6pt;width:0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121920</wp:posOffset>
                </wp:positionV>
                <wp:extent cx="47625" cy="323850"/>
                <wp:effectExtent l="5715" t="7620" r="13335" b="11430"/>
                <wp:wrapNone/>
                <wp:docPr id="5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98.95pt;margin-top:9.6pt;width:3.7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146685</wp:posOffset>
                </wp:positionV>
                <wp:extent cx="0" cy="280035"/>
                <wp:effectExtent l="5715" t="13335" r="13335" b="11430"/>
                <wp:wrapNone/>
                <wp:docPr id="5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-12.3pt;margin-top:11.55pt;width:0;height:22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1VNQ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112395</wp:posOffset>
                </wp:positionV>
                <wp:extent cx="3971925" cy="333375"/>
                <wp:effectExtent l="5715" t="7620" r="13335" b="11430"/>
                <wp:wrapNone/>
                <wp:docPr id="5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-12.3pt;margin-top:8.85pt;width:312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" fillcolor="#d8d8d8 [2732]"/>
            </w:pict>
          </mc:Fallback>
        </mc:AlternateContent>
      </w:r>
      <w:r w:rsidR="00B2396B" w:rsidRPr="00431376">
        <w:rPr>
          <w:color w:val="FF0000"/>
        </w:rPr>
        <w:tab/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199390</wp:posOffset>
                </wp:positionV>
                <wp:extent cx="2657475" cy="9525"/>
                <wp:effectExtent l="15240" t="18415" r="13335" b="19685"/>
                <wp:wrapNone/>
                <wp:docPr id="5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7475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-84.3pt;margin-top:15.7pt;width:209.25pt;height:.7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" strokecolor="red" strokeweight="1.75pt">
                <v:stroke dashstyle="dash"/>
              </v:shape>
            </w:pict>
          </mc:Fallback>
        </mc:AlternateContent>
      </w:r>
    </w:p>
    <w:p w:rsidR="009E6833" w:rsidRPr="00431376" w:rsidRDefault="0010558D" w:rsidP="00431376">
      <w:pPr>
        <w:tabs>
          <w:tab w:val="left" w:pos="6375"/>
        </w:tabs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13335</wp:posOffset>
                </wp:positionV>
                <wp:extent cx="1381125" cy="20320"/>
                <wp:effectExtent l="24765" t="41910" r="13335" b="61595"/>
                <wp:wrapNone/>
                <wp:docPr id="5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203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329.7pt;margin-top:1.05pt;width:108.75pt;height:1.6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33655</wp:posOffset>
                </wp:positionV>
                <wp:extent cx="0" cy="1049655"/>
                <wp:effectExtent l="62865" t="14605" r="60960" b="21590"/>
                <wp:wrapNone/>
                <wp:docPr id="53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6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32" style="position:absolute;margin-left:253.2pt;margin-top:2.65pt;width:0;height:82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33020</wp:posOffset>
                </wp:positionV>
                <wp:extent cx="2596515" cy="635"/>
                <wp:effectExtent l="15240" t="13970" r="17145" b="13970"/>
                <wp:wrapNone/>
                <wp:docPr id="5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651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119.7pt;margin-top:2.6pt;width:204.45pt;height:.0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" strokecolor="red" strokeweight="1.7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93345</wp:posOffset>
                </wp:positionV>
                <wp:extent cx="19050" cy="1826260"/>
                <wp:effectExtent l="62865" t="26670" r="41910" b="13970"/>
                <wp:wrapNone/>
                <wp:docPr id="5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82626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328.2pt;margin-top:7.35pt;width:1.5pt;height:143.8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85725</wp:posOffset>
                </wp:positionV>
                <wp:extent cx="47625" cy="2362200"/>
                <wp:effectExtent l="5715" t="9525" r="13335" b="9525"/>
                <wp:wrapNone/>
                <wp:docPr id="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236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16.05pt;margin-top:6.75pt;width:3.7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KCIQ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172720</wp:posOffset>
                </wp:positionV>
                <wp:extent cx="514350" cy="495300"/>
                <wp:effectExtent l="13970" t="10795" r="5080" b="8255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6B" w:rsidRDefault="00B2396B" w:rsidP="00B2396B">
                            <w:pPr>
                              <w:jc w:val="center"/>
                            </w:pPr>
                            <w:r>
                              <w:t>Дом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355.85pt;margin-top:13.6pt;width:40.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" fillcolor="#ffc000">
                <v:textbox>
                  <w:txbxContent>
                    <w:p w:rsidR="00B2396B" w:rsidRDefault="00B2396B" w:rsidP="00B2396B">
                      <w:pPr>
                        <w:jc w:val="center"/>
                      </w:pPr>
                      <w:r>
                        <w:t>Дом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76200</wp:posOffset>
                </wp:positionV>
                <wp:extent cx="4067175" cy="19050"/>
                <wp:effectExtent l="5715" t="9525" r="13335" b="9525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7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6.8pt;margin-top:6pt;width:320.2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HcKg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"/>
            </w:pict>
          </mc:Fallback>
        </mc:AlternateContent>
      </w:r>
      <w:r w:rsidR="00B2396B" w:rsidRPr="00431376">
        <w:rPr>
          <w:color w:val="FF0000"/>
        </w:rPr>
        <w:tab/>
      </w: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148590</wp:posOffset>
                </wp:positionV>
                <wp:extent cx="266700" cy="542925"/>
                <wp:effectExtent l="5715" t="5715" r="13335" b="13335"/>
                <wp:wrapNone/>
                <wp:docPr id="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5" w:rsidRPr="003C6D6E" w:rsidRDefault="005F09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6D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Дом 3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9" style="position:absolute;margin-left:-67.05pt;margin-top:11.7pt;width:21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" fillcolor="#ffc000">
                <v:textbox style="layout-flow:vertical;mso-layout-flow-alt:bottom-to-top">
                  <w:txbxContent>
                    <w:p w:rsidR="005F0975" w:rsidRPr="003C6D6E" w:rsidRDefault="005F09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C6D6E">
                        <w:rPr>
                          <w:b/>
                          <w:sz w:val="20"/>
                          <w:szCs w:val="20"/>
                        </w:rPr>
                        <w:t xml:space="preserve">Дом 3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148590</wp:posOffset>
                </wp:positionV>
                <wp:extent cx="1595120" cy="289560"/>
                <wp:effectExtent l="10795" t="5715" r="13335" b="9525"/>
                <wp:wrapSquare wrapText="bothSides"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89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33" w:rsidRDefault="0007064F">
                            <w:r>
                              <w:t>Здание детского</w:t>
                            </w:r>
                            <w:r w:rsidR="009E6833">
                              <w:t xml:space="preserve"> сад</w:t>
                            </w: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50" type="#_x0000_t202" style="position:absolute;margin-left:87.1pt;margin-top:11.7pt;width:125.6pt;height:2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" fillcolor="yellow">
                <v:textbox>
                  <w:txbxContent>
                    <w:p w:rsidR="009E6833" w:rsidRDefault="0007064F">
                      <w:r>
                        <w:t>Здание детского</w:t>
                      </w:r>
                      <w:r w:rsidR="009E6833">
                        <w:t xml:space="preserve"> сад</w:t>
                      </w:r>
                      <w: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15240</wp:posOffset>
                </wp:positionV>
                <wp:extent cx="2305050" cy="571500"/>
                <wp:effectExtent l="5715" t="5715" r="13335" b="13335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71500"/>
                        </a:xfrm>
                        <a:prstGeom prst="rect">
                          <a:avLst/>
                        </a:prstGeom>
                        <a:solidFill>
                          <a:srgbClr val="3CF62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.95pt;margin-top:1.2pt;width:181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" fillcolor="#3cf62e"/>
            </w:pict>
          </mc:Fallback>
        </mc:AlternateContent>
      </w:r>
    </w:p>
    <w:p w:rsidR="009E6833" w:rsidRPr="00431376" w:rsidRDefault="009E6833" w:rsidP="00431376">
      <w:pPr>
        <w:spacing w:line="0" w:lineRule="atLeast"/>
        <w:rPr>
          <w:color w:val="FF0000"/>
        </w:rPr>
      </w:pPr>
    </w:p>
    <w:p w:rsidR="009E6833" w:rsidRPr="00431376" w:rsidRDefault="0010558D" w:rsidP="00431376">
      <w:pPr>
        <w:spacing w:line="0" w:lineRule="atLeas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144145</wp:posOffset>
                </wp:positionV>
                <wp:extent cx="0" cy="348615"/>
                <wp:effectExtent l="62865" t="29845" r="60960" b="12065"/>
                <wp:wrapNone/>
                <wp:docPr id="44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5" o:spid="_x0000_s1026" type="#_x0000_t32" style="position:absolute;margin-left:165.45pt;margin-top:11.35pt;width:0;height:27.45pt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" strokecolor="red" strokeweight="1.75pt">
                <v:stroke dashstyle="dash" endarrow="block"/>
              </v:shape>
            </w:pict>
          </mc:Fallback>
        </mc:AlternateContent>
      </w:r>
    </w:p>
    <w:p w:rsidR="008D3DF5" w:rsidRPr="00431376" w:rsidRDefault="0010558D" w:rsidP="00431376">
      <w:pPr>
        <w:spacing w:line="0" w:lineRule="atLeas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167005</wp:posOffset>
                </wp:positionV>
                <wp:extent cx="904875" cy="359410"/>
                <wp:effectExtent l="13970" t="5080" r="5080" b="6985"/>
                <wp:wrapNone/>
                <wp:docPr id="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59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4C" w:rsidRDefault="00AA3E4C" w:rsidP="00AA3E4C">
                            <w:pPr>
                              <w:jc w:val="center"/>
                            </w:pPr>
                            <w:r>
                              <w:t>Дом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74.6pt;margin-top:13.15pt;width:71.25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" fillcolor="#ffc000">
                <v:textbox>
                  <w:txbxContent>
                    <w:p w:rsidR="00AA3E4C" w:rsidRDefault="00AA3E4C" w:rsidP="00AA3E4C">
                      <w:pPr>
                        <w:jc w:val="center"/>
                      </w:pPr>
                      <w:r>
                        <w:t>Дом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60960</wp:posOffset>
                </wp:positionV>
                <wp:extent cx="514350" cy="495300"/>
                <wp:effectExtent l="13970" t="13335" r="5080" b="571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6B" w:rsidRDefault="00B2396B" w:rsidP="00B2396B">
                            <w:pPr>
                              <w:jc w:val="center"/>
                            </w:pPr>
                            <w:r>
                              <w:t>Дом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2" style="position:absolute;margin-left:355.85pt;margin-top:4.8pt;width:40.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" fillcolor="#ffc000">
                <v:textbox>
                  <w:txbxContent>
                    <w:p w:rsidR="00B2396B" w:rsidRDefault="00B2396B" w:rsidP="00B2396B">
                      <w:pPr>
                        <w:jc w:val="center"/>
                      </w:pPr>
                      <w:r>
                        <w:t>Дом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1461135</wp:posOffset>
                </wp:positionV>
                <wp:extent cx="733425" cy="9525"/>
                <wp:effectExtent l="5715" t="13335" r="13335" b="5715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2.95pt;margin-top:115.05pt;width:57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1442085</wp:posOffset>
                </wp:positionV>
                <wp:extent cx="9525" cy="695325"/>
                <wp:effectExtent l="5715" t="13335" r="13335" b="5715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92.95pt;margin-top:113.55pt;width:.75pt;height:54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1737360</wp:posOffset>
                </wp:positionV>
                <wp:extent cx="3467100" cy="9525"/>
                <wp:effectExtent l="5715" t="13335" r="13335" b="5715"/>
                <wp:wrapNone/>
                <wp:docPr id="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12.3pt;margin-top:136.8pt;width:273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"/>
            </w:pict>
          </mc:Fallback>
        </mc:AlternateContent>
      </w:r>
    </w:p>
    <w:p w:rsidR="008D3DF5" w:rsidRPr="00431376" w:rsidRDefault="0010558D" w:rsidP="00431376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180340</wp:posOffset>
                </wp:positionV>
                <wp:extent cx="1114425" cy="0"/>
                <wp:effectExtent l="22860" t="66040" r="15240" b="67310"/>
                <wp:wrapNone/>
                <wp:docPr id="38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3" o:spid="_x0000_s1026" type="#_x0000_t32" style="position:absolute;margin-left:162.3pt;margin-top:14.2pt;width:87.75pt;height:0;flip:x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" strokecolor="red" strokeweight="1.75pt">
                <v:stroke dashstyle="dash" endarrow="block"/>
              </v:shape>
            </w:pict>
          </mc:Fallback>
        </mc:AlternateContent>
      </w:r>
    </w:p>
    <w:p w:rsidR="008D3DF5" w:rsidRPr="00431376" w:rsidRDefault="0010558D" w:rsidP="00431376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71120</wp:posOffset>
                </wp:positionV>
                <wp:extent cx="371475" cy="628650"/>
                <wp:effectExtent l="5715" t="13970" r="13335" b="5080"/>
                <wp:wrapNone/>
                <wp:docPr id="3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628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6B" w:rsidRDefault="00B2396B" w:rsidP="00B2396B">
                            <w:pPr>
                              <w:jc w:val="center"/>
                            </w:pPr>
                            <w:r>
                              <w:t>Дом 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3" style="position:absolute;margin-left:268.95pt;margin-top:5.6pt;width:29.2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" fillcolor="#ffc000">
                <v:textbox style="layout-flow:vertical">
                  <w:txbxContent>
                    <w:p w:rsidR="00B2396B" w:rsidRDefault="00B2396B" w:rsidP="00B2396B">
                      <w:pPr>
                        <w:jc w:val="center"/>
                      </w:pPr>
                      <w:r>
                        <w:t>Дом 1</w:t>
                      </w:r>
                    </w:p>
                  </w:txbxContent>
                </v:textbox>
              </v:rect>
            </w:pict>
          </mc:Fallback>
        </mc:AlternateContent>
      </w:r>
    </w:p>
    <w:p w:rsidR="008D3DF5" w:rsidRPr="00431376" w:rsidRDefault="008D3DF5" w:rsidP="00431376">
      <w:pPr>
        <w:spacing w:line="0" w:lineRule="atLeast"/>
      </w:pPr>
    </w:p>
    <w:p w:rsidR="008D3DF5" w:rsidRPr="00431376" w:rsidRDefault="00B2396B" w:rsidP="00431376">
      <w:pPr>
        <w:tabs>
          <w:tab w:val="left" w:pos="5535"/>
        </w:tabs>
        <w:spacing w:line="0" w:lineRule="atLeast"/>
      </w:pPr>
      <w:r w:rsidRPr="00431376">
        <w:tab/>
      </w:r>
    </w:p>
    <w:p w:rsidR="008D3DF5" w:rsidRPr="00431376" w:rsidRDefault="008D3DF5" w:rsidP="00431376">
      <w:pPr>
        <w:spacing w:line="0" w:lineRule="atLeast"/>
      </w:pPr>
    </w:p>
    <w:p w:rsidR="008D3DF5" w:rsidRPr="00431376" w:rsidRDefault="0010558D" w:rsidP="00431376">
      <w:pPr>
        <w:spacing w:line="0" w:lineRule="atLeas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167005</wp:posOffset>
                </wp:positionV>
                <wp:extent cx="371475" cy="9525"/>
                <wp:effectExtent l="5715" t="52705" r="22860" b="52070"/>
                <wp:wrapNone/>
                <wp:docPr id="3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283.95pt;margin-top:13.15pt;width:29.25pt;height:.7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157480</wp:posOffset>
                </wp:positionV>
                <wp:extent cx="0" cy="567055"/>
                <wp:effectExtent l="53340" t="14605" r="60960" b="8890"/>
                <wp:wrapNone/>
                <wp:docPr id="3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69.7pt;margin-top:12.4pt;width:0;height:44.6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85725</wp:posOffset>
                </wp:positionV>
                <wp:extent cx="0" cy="333375"/>
                <wp:effectExtent l="5715" t="9525" r="13335" b="9525"/>
                <wp:wrapNone/>
                <wp:docPr id="3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300.45pt;margin-top:6.75pt;width:0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" stroke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76200</wp:posOffset>
                </wp:positionV>
                <wp:extent cx="504825" cy="342900"/>
                <wp:effectExtent l="5715" t="9525" r="13335" b="9525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60.7pt;margin-top:6pt;width:39.7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" fillcolor="#d8d8d8 [2732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76200</wp:posOffset>
                </wp:positionV>
                <wp:extent cx="561975" cy="9525"/>
                <wp:effectExtent l="5715" t="9525" r="13335" b="952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0.7pt;margin-top:6pt;width:44.2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76200</wp:posOffset>
                </wp:positionV>
                <wp:extent cx="9525" cy="609600"/>
                <wp:effectExtent l="5715" t="9525" r="13335" b="952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59.95pt;margin-top:6pt;width:.75pt;height:4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122555</wp:posOffset>
                </wp:positionV>
                <wp:extent cx="514350" cy="495300"/>
                <wp:effectExtent l="5715" t="8255" r="13335" b="10795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4" style="position:absolute;margin-left:55.95pt;margin-top:9.65pt;width:40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122555</wp:posOffset>
                </wp:positionV>
                <wp:extent cx="514350" cy="495300"/>
                <wp:effectExtent l="6350" t="8255" r="12700" b="10795"/>
                <wp:wrapNone/>
                <wp:docPr id="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5" style="position:absolute;margin-left:107.75pt;margin-top:9.65pt;width:40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141605</wp:posOffset>
                </wp:positionV>
                <wp:extent cx="514350" cy="495300"/>
                <wp:effectExtent l="5715" t="8255" r="13335" b="10795"/>
                <wp:wrapNone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6" style="position:absolute;margin-left:160.2pt;margin-top:11.15pt;width:40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141605</wp:posOffset>
                </wp:positionV>
                <wp:extent cx="514350" cy="495300"/>
                <wp:effectExtent l="5715" t="8255" r="13335" b="10795"/>
                <wp:wrapNone/>
                <wp:docPr id="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7" style="position:absolute;margin-left:213.45pt;margin-top:11.15pt;width:40.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2</w:t>
                      </w:r>
                    </w:p>
                  </w:txbxContent>
                </v:textbox>
              </v:rect>
            </w:pict>
          </mc:Fallback>
        </mc:AlternateContent>
      </w:r>
    </w:p>
    <w:p w:rsidR="008D3DF5" w:rsidRPr="00431376" w:rsidRDefault="0010558D" w:rsidP="00431376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153670</wp:posOffset>
                </wp:positionV>
                <wp:extent cx="9525" cy="203200"/>
                <wp:effectExtent l="43815" t="20320" r="60960" b="5080"/>
                <wp:wrapNone/>
                <wp:docPr id="2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328.95pt;margin-top:12.1pt;width:.75pt;height:16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zlPAIAAGw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86995</wp:posOffset>
                </wp:positionV>
                <wp:extent cx="495300" cy="9525"/>
                <wp:effectExtent l="15240" t="58420" r="22860" b="65405"/>
                <wp:wrapNone/>
                <wp:docPr id="25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291.45pt;margin-top:6.85pt;width:39pt;height: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86995</wp:posOffset>
                </wp:positionV>
                <wp:extent cx="9525" cy="409575"/>
                <wp:effectExtent l="62865" t="29845" r="51435" b="17780"/>
                <wp:wrapNone/>
                <wp:docPr id="2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280.95pt;margin-top:6.85pt;width:.75pt;height:32.25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153670</wp:posOffset>
                </wp:positionV>
                <wp:extent cx="542925" cy="0"/>
                <wp:effectExtent l="15240" t="58420" r="13335" b="55880"/>
                <wp:wrapNone/>
                <wp:docPr id="2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300.45pt;margin-top:12.1pt;width:42.7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163195</wp:posOffset>
                </wp:positionV>
                <wp:extent cx="0" cy="561340"/>
                <wp:effectExtent l="53975" t="10795" r="60325" b="18415"/>
                <wp:wrapNone/>
                <wp:docPr id="2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290pt;margin-top:12.85pt;width:0;height:44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mCNgIAAF8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8D3DF5" w:rsidRPr="00431376" w:rsidRDefault="0010558D" w:rsidP="00431376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68580</wp:posOffset>
                </wp:positionV>
                <wp:extent cx="495300" cy="0"/>
                <wp:effectExtent l="5715" t="11430" r="13335" b="7620"/>
                <wp:wrapNone/>
                <wp:docPr id="2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260.7pt;margin-top:5.4pt;width:39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" stroke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68580</wp:posOffset>
                </wp:positionV>
                <wp:extent cx="504825" cy="666750"/>
                <wp:effectExtent l="5715" t="11430" r="13335" b="7620"/>
                <wp:wrapNone/>
                <wp:docPr id="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60.7pt;margin-top:5.4pt;width:39.75pt;height:5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" fillcolor="#d8d8d8 [2732]"/>
            </w:pict>
          </mc:Fallback>
        </mc:AlternateContent>
      </w:r>
    </w:p>
    <w:p w:rsidR="008D3DF5" w:rsidRPr="00431376" w:rsidRDefault="0010558D" w:rsidP="00431376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146050</wp:posOffset>
                </wp:positionV>
                <wp:extent cx="3895725" cy="414020"/>
                <wp:effectExtent l="5715" t="12700" r="13335" b="11430"/>
                <wp:wrapNone/>
                <wp:docPr id="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414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-46.05pt;margin-top:11.5pt;width:306.75pt;height:3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160020</wp:posOffset>
                </wp:positionV>
                <wp:extent cx="2352675" cy="318770"/>
                <wp:effectExtent l="5715" t="7620" r="13335" b="6985"/>
                <wp:wrapNone/>
                <wp:docPr id="1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4F" w:rsidRDefault="0007064F">
                            <w:r>
                              <w:t>ул. Молодежная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8" type="#_x0000_t202" style="position:absolute;margin-left:61.2pt;margin-top:12.6pt;width:185.25pt;height:25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" fillcolor="#d8d8d8 [2732]" strokecolor="#d8d8d8 [2732]">
                <v:textbox>
                  <w:txbxContent>
                    <w:p w:rsidR="0007064F" w:rsidRDefault="0007064F">
                      <w:r>
                        <w:t>ул. Молодежная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170180</wp:posOffset>
                </wp:positionV>
                <wp:extent cx="2790190" cy="28575"/>
                <wp:effectExtent l="15875" t="65405" r="22860" b="39370"/>
                <wp:wrapNone/>
                <wp:docPr id="1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0190" cy="285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63.5pt;margin-top:13.4pt;width:219.7pt;height:2.2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227330</wp:posOffset>
                </wp:positionV>
                <wp:extent cx="3571875" cy="0"/>
                <wp:effectExtent l="5715" t="55880" r="22860" b="58420"/>
                <wp:wrapNone/>
                <wp:docPr id="1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-20.55pt;margin-top:17.9pt;width:281.2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KMNQ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169545</wp:posOffset>
                </wp:positionV>
                <wp:extent cx="0" cy="409575"/>
                <wp:effectExtent l="5715" t="7620" r="13335" b="1143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60.7pt;margin-top:13.35pt;width:0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" stroke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160020</wp:posOffset>
                </wp:positionV>
                <wp:extent cx="0" cy="342900"/>
                <wp:effectExtent l="5715" t="7620" r="13335" b="11430"/>
                <wp:wrapNone/>
                <wp:docPr id="1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60.7pt;margin-top:12.6pt;width:0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" stroke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160020</wp:posOffset>
                </wp:positionV>
                <wp:extent cx="428625" cy="0"/>
                <wp:effectExtent l="5715" t="7620" r="13335" b="11430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-46.05pt;margin-top:12.6pt;width:33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" stroke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6350</wp:posOffset>
                </wp:positionV>
                <wp:extent cx="952500" cy="390525"/>
                <wp:effectExtent l="5715" t="6350" r="13335" b="1270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9" style="position:absolute;margin-left:303.45pt;margin-top:.5pt;width: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2</w:t>
                      </w:r>
                    </w:p>
                  </w:txbxContent>
                </v:textbox>
              </v:rect>
            </w:pict>
          </mc:Fallback>
        </mc:AlternateContent>
      </w:r>
    </w:p>
    <w:p w:rsidR="008D3DF5" w:rsidRPr="00431376" w:rsidRDefault="008D3DF5" w:rsidP="00431376">
      <w:pPr>
        <w:spacing w:line="0" w:lineRule="atLeast"/>
      </w:pPr>
    </w:p>
    <w:p w:rsidR="008D3DF5" w:rsidRPr="00431376" w:rsidRDefault="0010558D" w:rsidP="00454BFD">
      <w:pPr>
        <w:tabs>
          <w:tab w:val="left" w:pos="8745"/>
        </w:tabs>
        <w:spacing w:line="0" w:lineRule="atLeas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109855</wp:posOffset>
                </wp:positionV>
                <wp:extent cx="4181475" cy="0"/>
                <wp:effectExtent l="15240" t="52705" r="13335" b="61595"/>
                <wp:wrapNone/>
                <wp:docPr id="1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-36.3pt;margin-top:8.65pt;width:329.25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1mPA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161925</wp:posOffset>
                </wp:positionV>
                <wp:extent cx="4324350" cy="47625"/>
                <wp:effectExtent l="5715" t="9525" r="13335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46.05pt;margin-top:12.75pt;width:340.5pt;height: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mRIwIAAEE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"/>
            </w:pict>
          </mc:Fallback>
        </mc:AlternateContent>
      </w:r>
      <w:r w:rsidR="008D3DF5" w:rsidRPr="00431376">
        <w:t xml:space="preserve">                               ул. Молодежная </w:t>
      </w:r>
      <w:r w:rsidR="00454BFD">
        <w:tab/>
      </w:r>
    </w:p>
    <w:p w:rsidR="008D3DF5" w:rsidRPr="00454BFD" w:rsidRDefault="0010558D" w:rsidP="00FB2BED">
      <w:pPr>
        <w:tabs>
          <w:tab w:val="left" w:pos="7371"/>
        </w:tabs>
        <w:spacing w:line="360" w:lineRule="auto"/>
        <w:ind w:right="282"/>
        <w:jc w:val="righ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67310</wp:posOffset>
                </wp:positionV>
                <wp:extent cx="457200" cy="635"/>
                <wp:effectExtent l="5715" t="57785" r="22860" b="55880"/>
                <wp:wrapNone/>
                <wp:docPr id="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333.45pt;margin-top:5.3pt;width:36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454BFD" w:rsidRPr="00454BFD">
        <w:rPr>
          <w:sz w:val="19"/>
          <w:szCs w:val="19"/>
        </w:rPr>
        <w:t>Движение транспорта</w:t>
      </w:r>
    </w:p>
    <w:p w:rsidR="008D3DF5" w:rsidRPr="00FB2BED" w:rsidRDefault="0010558D" w:rsidP="00FB2BED">
      <w:pPr>
        <w:tabs>
          <w:tab w:val="left" w:pos="7513"/>
        </w:tabs>
        <w:spacing w:line="360" w:lineRule="auto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76835</wp:posOffset>
                </wp:positionV>
                <wp:extent cx="381000" cy="0"/>
                <wp:effectExtent l="15240" t="67310" r="22860" b="66040"/>
                <wp:wrapNone/>
                <wp:docPr id="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337.2pt;margin-top:6.05pt;width:30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" strokecolor="red" strokeweight="1.7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151130</wp:posOffset>
                </wp:positionV>
                <wp:extent cx="514350" cy="495300"/>
                <wp:effectExtent l="5715" t="8255" r="13335" b="1079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60" style="position:absolute;margin-left:-16.8pt;margin-top:11.9pt;width:40.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76835</wp:posOffset>
                </wp:positionV>
                <wp:extent cx="514350" cy="495300"/>
                <wp:effectExtent l="5715" t="10160" r="13335" b="889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DF5" w:rsidRDefault="008D3DF5" w:rsidP="008D3DF5">
                            <w:pPr>
                              <w:jc w:val="center"/>
                            </w:pPr>
                            <w:r>
                              <w:t>Дом3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61" style="position:absolute;margin-left:259.2pt;margin-top:6.05pt;width:40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" fillcolor="#ffc000">
                <v:textbox>
                  <w:txbxContent>
                    <w:p w:rsidR="008D3DF5" w:rsidRDefault="008D3DF5" w:rsidP="008D3DF5">
                      <w:pPr>
                        <w:jc w:val="center"/>
                      </w:pPr>
                      <w:r>
                        <w:t>Дом3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162560</wp:posOffset>
                </wp:positionV>
                <wp:extent cx="514350" cy="495300"/>
                <wp:effectExtent l="5715" t="10160" r="13335" b="889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62" style="position:absolute;margin-left:206.7pt;margin-top:12.8pt;width:40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151130</wp:posOffset>
                </wp:positionV>
                <wp:extent cx="514350" cy="495300"/>
                <wp:effectExtent l="12065" t="8255" r="6985" b="1079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63" style="position:absolute;margin-left:156.2pt;margin-top:11.9pt;width:40.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151130</wp:posOffset>
                </wp:positionV>
                <wp:extent cx="514350" cy="495300"/>
                <wp:effectExtent l="6350" t="8255" r="12700" b="1079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64" style="position:absolute;margin-left:107.75pt;margin-top:11.9pt;width:40.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162560</wp:posOffset>
                </wp:positionV>
                <wp:extent cx="514350" cy="495300"/>
                <wp:effectExtent l="5715" t="10160" r="13335" b="889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36" w:rsidRDefault="00370636" w:rsidP="00370636">
                            <w:pPr>
                              <w:jc w:val="center"/>
                            </w:pPr>
                            <w:r>
                              <w:t>Дом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65" style="position:absolute;margin-left:57.45pt;margin-top:12.8pt;width:40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" fillcolor="#ffc000">
                <v:textbox>
                  <w:txbxContent>
                    <w:p w:rsidR="00370636" w:rsidRDefault="00370636" w:rsidP="00370636">
                      <w:pPr>
                        <w:jc w:val="center"/>
                      </w:pPr>
                      <w:r>
                        <w:t>Дом 11</w:t>
                      </w:r>
                    </w:p>
                  </w:txbxContent>
                </v:textbox>
              </v:rect>
            </w:pict>
          </mc:Fallback>
        </mc:AlternateContent>
      </w:r>
      <w:r w:rsidR="00454BFD">
        <w:tab/>
      </w:r>
      <w:r w:rsidR="00454BFD" w:rsidRPr="00FB2BED">
        <w:rPr>
          <w:sz w:val="19"/>
          <w:szCs w:val="19"/>
        </w:rPr>
        <w:t>Движение воспитанников</w:t>
      </w:r>
    </w:p>
    <w:p w:rsidR="008D3DF5" w:rsidRDefault="0010558D" w:rsidP="00FB2BED">
      <w:pPr>
        <w:tabs>
          <w:tab w:val="left" w:pos="7513"/>
        </w:tabs>
        <w:spacing w:line="36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40640</wp:posOffset>
                </wp:positionV>
                <wp:extent cx="371475" cy="133350"/>
                <wp:effectExtent l="5715" t="12065" r="13335" b="6985"/>
                <wp:wrapNone/>
                <wp:docPr id="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337.2pt;margin-top:3.2pt;width:29.25pt;height:1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" fillcolor="#ffc000"/>
            </w:pict>
          </mc:Fallback>
        </mc:AlternateContent>
      </w:r>
      <w:r w:rsidR="00FB2BED">
        <w:rPr>
          <w:sz w:val="20"/>
          <w:szCs w:val="20"/>
        </w:rPr>
        <w:tab/>
        <w:t>Жилые построй</w:t>
      </w:r>
      <w:r w:rsidR="009B6ED2">
        <w:rPr>
          <w:sz w:val="20"/>
          <w:szCs w:val="20"/>
        </w:rPr>
        <w:t>ки</w:t>
      </w:r>
    </w:p>
    <w:sectPr w:rsidR="008D3DF5" w:rsidSect="0043137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0" w:rsidRDefault="004A79E0">
      <w:r>
        <w:separator/>
      </w:r>
    </w:p>
  </w:endnote>
  <w:endnote w:type="continuationSeparator" w:id="0">
    <w:p w:rsidR="004A79E0" w:rsidRDefault="004A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0" w:rsidRDefault="004A79E0">
      <w:r>
        <w:separator/>
      </w:r>
    </w:p>
  </w:footnote>
  <w:footnote w:type="continuationSeparator" w:id="0">
    <w:p w:rsidR="004A79E0" w:rsidRDefault="004A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yellow">
      <v:fill color="yellow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CF"/>
    <w:rsid w:val="0007064F"/>
    <w:rsid w:val="000C4C75"/>
    <w:rsid w:val="0010558D"/>
    <w:rsid w:val="001B45F9"/>
    <w:rsid w:val="001C44AF"/>
    <w:rsid w:val="00227C42"/>
    <w:rsid w:val="002A5D45"/>
    <w:rsid w:val="00370636"/>
    <w:rsid w:val="00393C26"/>
    <w:rsid w:val="00393EFF"/>
    <w:rsid w:val="003C6D6E"/>
    <w:rsid w:val="00431376"/>
    <w:rsid w:val="00454BFD"/>
    <w:rsid w:val="00492833"/>
    <w:rsid w:val="004A79E0"/>
    <w:rsid w:val="004B2E82"/>
    <w:rsid w:val="004B455A"/>
    <w:rsid w:val="004B7393"/>
    <w:rsid w:val="004F6CFC"/>
    <w:rsid w:val="0054501C"/>
    <w:rsid w:val="005F0975"/>
    <w:rsid w:val="006030B0"/>
    <w:rsid w:val="006118B9"/>
    <w:rsid w:val="006B78CF"/>
    <w:rsid w:val="007D04C6"/>
    <w:rsid w:val="00824217"/>
    <w:rsid w:val="00861A0F"/>
    <w:rsid w:val="008D3DF5"/>
    <w:rsid w:val="00985AD5"/>
    <w:rsid w:val="009B6ED2"/>
    <w:rsid w:val="009E3670"/>
    <w:rsid w:val="009E6833"/>
    <w:rsid w:val="009F0A08"/>
    <w:rsid w:val="00A8462C"/>
    <w:rsid w:val="00AA3E4C"/>
    <w:rsid w:val="00AD4966"/>
    <w:rsid w:val="00AE6A33"/>
    <w:rsid w:val="00B2396B"/>
    <w:rsid w:val="00B40FB4"/>
    <w:rsid w:val="00C941FB"/>
    <w:rsid w:val="00D26D26"/>
    <w:rsid w:val="00E36D13"/>
    <w:rsid w:val="00E742AF"/>
    <w:rsid w:val="00FB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yellow">
      <v:fill color="yellow"/>
      <o:colormru v:ext="edit" colors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annotation reference"/>
    <w:basedOn w:val="a0"/>
    <w:semiHidden/>
    <w:unhideWhenUsed/>
    <w:rsid w:val="009E6833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9E683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E6833"/>
  </w:style>
  <w:style w:type="paragraph" w:styleId="aa">
    <w:name w:val="annotation subject"/>
    <w:basedOn w:val="a8"/>
    <w:next w:val="a8"/>
    <w:link w:val="ab"/>
    <w:semiHidden/>
    <w:unhideWhenUsed/>
    <w:rsid w:val="009E6833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9E6833"/>
    <w:rPr>
      <w:b/>
      <w:bCs/>
    </w:rPr>
  </w:style>
  <w:style w:type="paragraph" w:styleId="ac">
    <w:name w:val="Balloon Text"/>
    <w:basedOn w:val="a"/>
    <w:link w:val="ad"/>
    <w:semiHidden/>
    <w:unhideWhenUsed/>
    <w:rsid w:val="009E68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E6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annotation reference"/>
    <w:basedOn w:val="a0"/>
    <w:semiHidden/>
    <w:unhideWhenUsed/>
    <w:rsid w:val="009E6833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9E683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E6833"/>
  </w:style>
  <w:style w:type="paragraph" w:styleId="aa">
    <w:name w:val="annotation subject"/>
    <w:basedOn w:val="a8"/>
    <w:next w:val="a8"/>
    <w:link w:val="ab"/>
    <w:semiHidden/>
    <w:unhideWhenUsed/>
    <w:rsid w:val="009E6833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9E6833"/>
    <w:rPr>
      <w:b/>
      <w:bCs/>
    </w:rPr>
  </w:style>
  <w:style w:type="paragraph" w:styleId="ac">
    <w:name w:val="Balloon Text"/>
    <w:basedOn w:val="a"/>
    <w:link w:val="ad"/>
    <w:semiHidden/>
    <w:unhideWhenUsed/>
    <w:rsid w:val="009E68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E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4E7C-7EDD-4B2F-AF7A-BDB460C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2016-02-19T13:19:00Z</dcterms:created>
  <dcterms:modified xsi:type="dcterms:W3CDTF">2016-02-19T13:20:00Z</dcterms:modified>
</cp:coreProperties>
</file>